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B5" w:rsidRDefault="00EE26E9" w:rsidP="00387B09">
      <w:pPr>
        <w:pStyle w:val="4titel"/>
      </w:pPr>
      <w:r>
        <w:t>Werktekst 1</w:t>
      </w:r>
    </w:p>
    <w:p w:rsidR="00EE26E9" w:rsidRDefault="00EE26E9" w:rsidP="00EE26E9">
      <w:pPr>
        <w:pStyle w:val="1nummering"/>
      </w:pPr>
      <w:r>
        <w:t xml:space="preserve">Schrijf in elke rechthoek de oppervlakte. Maak hiervoor het product van </w:t>
      </w:r>
      <w:r w:rsidR="005271FF">
        <w:t xml:space="preserve">de </w:t>
      </w:r>
      <w:r>
        <w:t>lengte en breedte van de</w:t>
      </w:r>
      <w:r w:rsidR="005271FF">
        <w:t>ze</w:t>
      </w:r>
      <w:r>
        <w:t xml:space="preserve"> rechthoek.</w:t>
      </w:r>
    </w:p>
    <w:p w:rsidR="00EE26E9" w:rsidRDefault="00EE26E9" w:rsidP="00EE26E9">
      <w:pPr>
        <w:pStyle w:val="3figuurformule"/>
      </w:pPr>
      <w:r w:rsidRPr="000B52D4">
        <w:rPr>
          <w:noProof/>
          <w:lang w:val="en-US" w:eastAsia="en-US"/>
        </w:rPr>
        <w:drawing>
          <wp:inline distT="0" distB="0" distL="0" distR="0" wp14:anchorId="5FE7A9F7" wp14:editId="5570529A">
            <wp:extent cx="2654935" cy="1272880"/>
            <wp:effectExtent l="1905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ur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27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E9" w:rsidRDefault="00EE26E9" w:rsidP="00EE26E9">
      <w:pPr>
        <w:pStyle w:val="1nummering"/>
      </w:pPr>
      <w:r>
        <w:t xml:space="preserve">Hieronder wordt berekend dat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+9x+14</m:t>
        </m:r>
      </m:oMath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EE26E9" w:rsidRPr="005967EF" w:rsidTr="00C24056">
        <w:trPr>
          <w:trHeight w:val="284"/>
          <w:jc w:val="center"/>
        </w:trPr>
        <w:tc>
          <w:tcPr>
            <w:tcW w:w="567" w:type="dxa"/>
            <w:vAlign w:val="center"/>
          </w:tcPr>
          <w:p w:rsidR="00EE26E9" w:rsidRPr="005967EF" w:rsidRDefault="00EE26E9" w:rsidP="00C24056">
            <w:pPr>
              <w:keepNext/>
              <w:jc w:val="center"/>
              <w:rPr>
                <w:rFonts w:ascii="Cambria Math" w:hAnsi="Cambria Math"/>
              </w:rPr>
            </w:pPr>
            <w:r w:rsidRPr="005967EF">
              <w:rPr>
                <w:rFonts w:ascii="Cambria Math" w:hAnsi="Cambria Math"/>
              </w:rPr>
              <w:sym w:font="Symbol" w:char="F0B4"/>
            </w:r>
          </w:p>
        </w:tc>
        <w:tc>
          <w:tcPr>
            <w:tcW w:w="567" w:type="dxa"/>
            <w:vAlign w:val="center"/>
          </w:tcPr>
          <w:p w:rsidR="00EE26E9" w:rsidRPr="005967EF" w:rsidRDefault="00EE26E9" w:rsidP="00C24056">
            <w:pPr>
              <w:keepNext/>
              <w:jc w:val="center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567" w:type="dxa"/>
            <w:vAlign w:val="center"/>
          </w:tcPr>
          <w:p w:rsidR="00EE26E9" w:rsidRPr="005967EF" w:rsidRDefault="005E2CBE" w:rsidP="005E2CBE">
            <w:pPr>
              <w:keepNext/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</w:tc>
      </w:tr>
      <w:tr w:rsidR="00EE26E9" w:rsidRPr="005967EF" w:rsidTr="00C24056">
        <w:trPr>
          <w:trHeight w:val="284"/>
          <w:jc w:val="center"/>
        </w:trPr>
        <w:tc>
          <w:tcPr>
            <w:tcW w:w="567" w:type="dxa"/>
            <w:vAlign w:val="center"/>
          </w:tcPr>
          <w:p w:rsidR="00EE26E9" w:rsidRPr="005967EF" w:rsidRDefault="00EE26E9" w:rsidP="00C24056">
            <w:pPr>
              <w:keepNext/>
              <w:jc w:val="center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567" w:type="dxa"/>
            <w:vAlign w:val="center"/>
          </w:tcPr>
          <w:p w:rsidR="00EE26E9" w:rsidRPr="005967EF" w:rsidRDefault="00BA779A" w:rsidP="00C24056">
            <w:pPr>
              <w:keepNext/>
              <w:jc w:val="center"/>
              <w:rPr>
                <w:rFonts w:ascii="Cambria Math" w:hAnsi="Cambria Math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:rsidR="00EE26E9" w:rsidRPr="005967EF" w:rsidRDefault="005E2CBE" w:rsidP="00C24056">
            <w:pPr>
              <w:keepNext/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7x</m:t>
                </m:r>
              </m:oMath>
            </m:oMathPara>
          </w:p>
        </w:tc>
      </w:tr>
      <w:tr w:rsidR="00EE26E9" w:rsidRPr="005967EF" w:rsidTr="00C24056">
        <w:trPr>
          <w:trHeight w:val="284"/>
          <w:jc w:val="center"/>
        </w:trPr>
        <w:tc>
          <w:tcPr>
            <w:tcW w:w="567" w:type="dxa"/>
            <w:vAlign w:val="center"/>
          </w:tcPr>
          <w:p w:rsidR="00EE26E9" w:rsidRPr="005967EF" w:rsidRDefault="005E2CBE" w:rsidP="005E2CBE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:rsidR="00EE26E9" w:rsidRPr="005967EF" w:rsidRDefault="005E2CBE" w:rsidP="00C24056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2x</m:t>
                </m:r>
              </m:oMath>
            </m:oMathPara>
          </w:p>
        </w:tc>
        <w:tc>
          <w:tcPr>
            <w:tcW w:w="567" w:type="dxa"/>
            <w:vAlign w:val="center"/>
          </w:tcPr>
          <w:p w:rsidR="00EE26E9" w:rsidRPr="005967EF" w:rsidRDefault="00EE26E9" w:rsidP="00C24056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14</m:t>
                </m:r>
              </m:oMath>
            </m:oMathPara>
          </w:p>
        </w:tc>
      </w:tr>
    </w:tbl>
    <w:p w:rsidR="00EE26E9" w:rsidRDefault="00EE26E9" w:rsidP="00EE26E9">
      <w:pPr>
        <w:pStyle w:val="1nummering"/>
        <w:numPr>
          <w:ilvl w:val="1"/>
          <w:numId w:val="45"/>
        </w:numPr>
      </w:pPr>
      <w:r>
        <w:t>Leg uit hoe de berekening gebeurt.</w:t>
      </w:r>
    </w:p>
    <w:p w:rsidR="00EE26E9" w:rsidRDefault="00EE26E9" w:rsidP="00EE26E9">
      <w:pPr>
        <w:pStyle w:val="1nummering"/>
        <w:numPr>
          <w:ilvl w:val="1"/>
          <w:numId w:val="45"/>
        </w:numPr>
      </w:pPr>
      <w:r>
        <w:t xml:space="preserve">Reken het product </w:t>
      </w:r>
      <m:oMath>
        <m:r>
          <w:rPr>
            <w:rFonts w:ascii="Cambria Math" w:hAnsi="Cambria Math"/>
          </w:rPr>
          <m:t>(x+2)⋅(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+5x+3)</m:t>
        </m:r>
      </m:oMath>
      <w:r>
        <w:t xml:space="preserve"> ook op </w:t>
      </w:r>
      <w:r w:rsidR="00F33E55">
        <w:t xml:space="preserve">deze </w:t>
      </w:r>
      <w:r>
        <w:t>manier uit.</w:t>
      </w:r>
    </w:p>
    <w:p w:rsidR="00F33E55" w:rsidRDefault="00F33E55" w:rsidP="00EE26E9">
      <w:pPr>
        <w:pStyle w:val="1nummering"/>
        <w:numPr>
          <w:ilvl w:val="1"/>
          <w:numId w:val="45"/>
        </w:numPr>
      </w:pPr>
      <w:r>
        <w:t xml:space="preserve">Reken </w:t>
      </w:r>
      <m:oMath>
        <m:r>
          <w:rPr>
            <w:rFonts w:ascii="Cambria Math" w:hAnsi="Cambria Math"/>
          </w:rPr>
          <m:t>56⋅23</m:t>
        </m:r>
      </m:oMath>
      <w:r>
        <w:t xml:space="preserve"> ook deze manier uit.</w:t>
      </w:r>
    </w:p>
    <w:p w:rsidR="00EE26E9" w:rsidRDefault="005E2CBE" w:rsidP="000A5D9C">
      <w:pPr>
        <w:pStyle w:val="1nummering"/>
      </w:pPr>
      <w:r>
        <w:t xml:space="preserve">Hieronder wordt berekend dat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+8x+15</m:t>
        </m:r>
      </m:oMath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</w:tblGrid>
      <w:tr w:rsidR="005E2CBE" w:rsidRPr="005E2CBE" w:rsidTr="00C24056">
        <w:trPr>
          <w:jc w:val="center"/>
        </w:trPr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x</m:t>
                </m:r>
              </m:oMath>
            </m:oMathPara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5</m:t>
                </m:r>
              </m:oMath>
            </m:oMathPara>
          </w:p>
        </w:tc>
      </w:tr>
      <w:tr w:rsidR="005E2CBE" w:rsidRPr="005E2CBE" w:rsidTr="00C24056">
        <w:trPr>
          <w:jc w:val="center"/>
        </w:trPr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x</m:t>
                </m:r>
              </m:oMath>
            </m:oMathPara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</m:t>
                </m:r>
              </m:oMath>
            </m:oMathPara>
          </w:p>
        </w:tc>
      </w:tr>
      <w:tr w:rsidR="005E2CBE" w:rsidRPr="005E2CBE" w:rsidTr="00C24056">
        <w:trPr>
          <w:jc w:val="center"/>
        </w:trPr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3x</m:t>
                </m:r>
              </m:oMath>
            </m:oMathPara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15</m:t>
                </m:r>
              </m:oMath>
            </m:oMathPara>
          </w:p>
        </w:tc>
      </w:tr>
      <w:tr w:rsidR="005E2CBE" w:rsidRPr="005E2CBE" w:rsidTr="00C24056">
        <w:trPr>
          <w:jc w:val="center"/>
        </w:trPr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BA779A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5x</m:t>
                </m:r>
              </m:oMath>
            </m:oMathPara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E2CBE" w:rsidRPr="005E2CBE" w:rsidRDefault="005E2CBE" w:rsidP="00C24056">
            <w:pPr>
              <w:keepNext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E2CBE" w:rsidRPr="005E2CBE" w:rsidTr="00C24056">
        <w:trPr>
          <w:jc w:val="center"/>
        </w:trPr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BA779A" w:rsidP="00C24056">
            <w:pPr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8x</m:t>
                </m:r>
              </m:oMath>
            </m:oMathPara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jc w:val="center"/>
              <w:rPr>
                <w:rFonts w:ascii="Times New Roman" w:hAnsi="Times New Roman"/>
                <w:sz w:val="22"/>
              </w:rPr>
            </w:pPr>
            <w:r w:rsidRPr="005E2CBE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E2CBE" w:rsidRPr="005E2CBE" w:rsidRDefault="005E2CBE" w:rsidP="00C24056">
            <w:pPr>
              <w:jc w:val="center"/>
              <w:rPr>
                <w:rFonts w:ascii="Times New Roman" w:hAnsi="Times New Roman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15</m:t>
                </m:r>
              </m:oMath>
            </m:oMathPara>
          </w:p>
        </w:tc>
      </w:tr>
    </w:tbl>
    <w:p w:rsidR="005E2CBE" w:rsidRDefault="005E2CBE" w:rsidP="005E2CBE">
      <w:pPr>
        <w:pStyle w:val="1nummering"/>
        <w:numPr>
          <w:ilvl w:val="1"/>
          <w:numId w:val="45"/>
        </w:numPr>
      </w:pPr>
      <w:r>
        <w:t>Leg uit hoe de berekening gebeurt.</w:t>
      </w:r>
    </w:p>
    <w:p w:rsidR="005E2CBE" w:rsidRDefault="005E2CBE" w:rsidP="005E2CBE">
      <w:pPr>
        <w:pStyle w:val="1nummering"/>
        <w:numPr>
          <w:ilvl w:val="1"/>
          <w:numId w:val="45"/>
        </w:numPr>
      </w:pPr>
      <w:r>
        <w:t xml:space="preserve">Reken het product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+3x+5</m:t>
            </m:r>
          </m:e>
        </m:d>
        <m:r>
          <w:rPr>
            <w:rFonts w:ascii="Cambria Math" w:hAnsi="Cambria Math"/>
          </w:rPr>
          <m:t>⋅(x+1)</m:t>
        </m:r>
      </m:oMath>
      <w:r>
        <w:t xml:space="preserve"> ook op </w:t>
      </w:r>
      <w:r w:rsidR="00BA779A">
        <w:t xml:space="preserve">deze </w:t>
      </w:r>
      <w:bookmarkStart w:id="0" w:name="_GoBack"/>
      <w:bookmarkEnd w:id="0"/>
      <w:r>
        <w:t>manier uit.</w:t>
      </w:r>
    </w:p>
    <w:p w:rsidR="006C2BF6" w:rsidRDefault="006C2BF6" w:rsidP="006C2BF6">
      <w:pPr>
        <w:pStyle w:val="1nummering"/>
      </w:pPr>
      <w:r>
        <w:t>Vul de lege vakjes in:</w:t>
      </w:r>
    </w:p>
    <w:p w:rsidR="006C2BF6" w:rsidRDefault="006C2BF6" w:rsidP="006C2BF6">
      <w:pPr>
        <w:pStyle w:val="3figuurformule"/>
      </w:pPr>
      <w:r>
        <w:rPr>
          <w:noProof/>
          <w:lang w:val="en-US" w:eastAsia="en-US"/>
        </w:rPr>
        <w:drawing>
          <wp:inline distT="0" distB="0" distL="0" distR="0" wp14:anchorId="1A1DBC8D" wp14:editId="01D71B02">
            <wp:extent cx="3801600" cy="1076400"/>
            <wp:effectExtent l="0" t="0" r="8890" b="0"/>
            <wp:docPr id="32" name="Afbeelding 31" descr="figuu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ur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6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BF6" w:rsidRDefault="006C2BF6" w:rsidP="006C2BF6">
      <w:pPr>
        <w:pStyle w:val="1nummering"/>
      </w:pPr>
      <w:r>
        <w:t>Vul de lege vakjes in:</w:t>
      </w:r>
    </w:p>
    <w:p w:rsidR="006C2BF6" w:rsidRDefault="00E452D1" w:rsidP="006C2BF6">
      <w:pPr>
        <w:pStyle w:val="3figuurformule"/>
      </w:pPr>
      <w:r>
        <w:rPr>
          <w:noProof/>
          <w:lang w:val="en-US" w:eastAsia="en-US"/>
        </w:rPr>
        <w:drawing>
          <wp:inline distT="0" distB="0" distL="0" distR="0" wp14:anchorId="0D389888" wp14:editId="4F404B02">
            <wp:extent cx="3430800" cy="1108800"/>
            <wp:effectExtent l="0" t="0" r="0" b="0"/>
            <wp:docPr id="33" name="Afbeelding 32" descr="figuu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ur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A4C" w:rsidRDefault="00504A4C" w:rsidP="00504A4C">
      <w:pPr>
        <w:pStyle w:val="1nummering"/>
      </w:pPr>
      <w:r>
        <w:t xml:space="preserve">Plaats (zo nodig) haakjes in het linkerlid </w:t>
      </w:r>
      <w:r w:rsidR="006E12F3">
        <w:t>om te zorgen</w:t>
      </w:r>
      <w:r>
        <w:t xml:space="preserve"> dat de gelijkheid opgaat:</w:t>
      </w:r>
    </w:p>
    <w:p w:rsidR="00504A4C" w:rsidRPr="00504A4C" w:rsidRDefault="00504A4C" w:rsidP="00504A4C">
      <w:pPr>
        <w:pStyle w:val="1nummering"/>
        <w:numPr>
          <w:ilvl w:val="1"/>
          <w:numId w:val="4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+5∙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m:rPr>
            <m:sty m:val="p"/>
            <m:aln/>
          </m:rPr>
          <w:rPr>
            <w:rFonts w:ascii="Cambria Math" w:hAnsi="Cambria Math"/>
          </w:rPr>
          <m:t>=6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:rsidR="00504A4C" w:rsidRPr="00504A4C" w:rsidRDefault="00504A4C" w:rsidP="00504A4C">
      <w:pPr>
        <w:pStyle w:val="1nummering"/>
        <w:numPr>
          <w:ilvl w:val="1"/>
          <w:numId w:val="4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+5∙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m:rPr>
            <m:sty m:val="p"/>
            <m:aln/>
          </m:rPr>
          <w:rPr>
            <w:rFonts w:ascii="Cambria Math" w:hAnsi="Cambria Math"/>
          </w:rPr>
          <m:t>=6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+15</m:t>
        </m:r>
      </m:oMath>
    </w:p>
    <w:p w:rsidR="00504A4C" w:rsidRPr="00504A4C" w:rsidRDefault="00504A4C" w:rsidP="00504A4C">
      <w:pPr>
        <w:pStyle w:val="1nummering"/>
        <w:numPr>
          <w:ilvl w:val="1"/>
          <w:numId w:val="4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+5∙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m:rPr>
            <m:sty m:val="p"/>
            <m:aln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:rsidR="00504A4C" w:rsidRPr="00504A4C" w:rsidRDefault="00504A4C" w:rsidP="00504A4C">
      <w:pPr>
        <w:pStyle w:val="1nummering"/>
        <w:numPr>
          <w:ilvl w:val="1"/>
          <w:numId w:val="4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+5∙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m:rPr>
            <m:sty m:val="p"/>
            <m:aln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+15</m:t>
        </m:r>
      </m:oMath>
    </w:p>
    <w:sectPr w:rsidR="00504A4C" w:rsidRPr="00504A4C" w:rsidSect="005271FF">
      <w:headerReference w:type="even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134" w:right="1134" w:bottom="1134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FD" w:rsidRDefault="00EC5BFD">
      <w:r>
        <w:separator/>
      </w:r>
    </w:p>
  </w:endnote>
  <w:endnote w:type="continuationSeparator" w:id="0">
    <w:p w:rsidR="00EC5BFD" w:rsidRDefault="00EC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FE6" w:rsidRDefault="009552D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3A09DB" wp14:editId="5198FCFC">
              <wp:simplePos x="0" y="0"/>
              <wp:positionH relativeFrom="column">
                <wp:posOffset>293370</wp:posOffset>
              </wp:positionH>
              <wp:positionV relativeFrom="paragraph">
                <wp:posOffset>106045</wp:posOffset>
              </wp:positionV>
              <wp:extent cx="51181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BF3379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8.35pt" to="42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w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ls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</w:p>
  <w:p w:rsidR="00F25FE6" w:rsidRDefault="00F25FE6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pStyle w:val="Footer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F25FE6">
      <w:rPr>
        <w:noProof/>
      </w:rPr>
      <w:t>2</w:t>
    </w:r>
    <w:r>
      <w:rPr>
        <w:noProof/>
      </w:rPr>
      <w:fldChar w:fldCharType="end"/>
    </w:r>
  </w:p>
  <w:p w:rsidR="00F25FE6" w:rsidRDefault="009552D8">
    <w:pPr>
      <w:pStyle w:val="Footer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2E34FF" wp14:editId="08B41898">
              <wp:simplePos x="0" y="0"/>
              <wp:positionH relativeFrom="column">
                <wp:posOffset>217170</wp:posOffset>
              </wp:positionH>
              <wp:positionV relativeFrom="paragraph">
                <wp:posOffset>116840</wp:posOffset>
              </wp:positionV>
              <wp:extent cx="52070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8C1C54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9.2pt" to="42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9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n6VO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FD" w:rsidRDefault="00EC5BFD">
      <w:r>
        <w:separator/>
      </w:r>
    </w:p>
  </w:footnote>
  <w:footnote w:type="continuationSeparator" w:id="0">
    <w:p w:rsidR="00EC5BFD" w:rsidRDefault="00EC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rPr>
        <w:rFonts w:ascii="Arial" w:hAnsi="Arial"/>
        <w:b/>
      </w:rPr>
    </w:pPr>
    <w:r>
      <w:rPr>
        <w:rFonts w:ascii="Arial" w:hAnsi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48F2D1" wp14:editId="46981A69">
              <wp:simplePos x="0" y="0"/>
              <wp:positionH relativeFrom="column">
                <wp:posOffset>1988820</wp:posOffset>
              </wp:positionH>
              <wp:positionV relativeFrom="paragraph">
                <wp:posOffset>102870</wp:posOffset>
              </wp:positionV>
              <wp:extent cx="3448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8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E4A999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8.1pt" to="42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o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PF+k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" o:allowincell="f"/>
          </w:pict>
        </mc:Fallback>
      </mc:AlternateContent>
    </w:r>
    <w:r w:rsidR="00F25FE6">
      <w:rPr>
        <w:rFonts w:ascii="Arial" w:hAnsi="Arial"/>
        <w:b/>
      </w:rPr>
      <w:t>Uitwiskeling 16/4 (oktober 2000)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580"/>
    <w:multiLevelType w:val="singleLevel"/>
    <w:tmpl w:val="F064C7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</w:abstractNum>
  <w:abstractNum w:abstractNumId="1">
    <w:nsid w:val="162C566B"/>
    <w:multiLevelType w:val="singleLevel"/>
    <w:tmpl w:val="8AA459C8"/>
    <w:lvl w:ilvl="0">
      <w:start w:val="1"/>
      <w:numFmt w:val="lowerLetter"/>
      <w:pStyle w:val="6deelparagraaftite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2">
    <w:nsid w:val="165E4B37"/>
    <w:multiLevelType w:val="multilevel"/>
    <w:tmpl w:val="B6821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F1D4E16"/>
    <w:multiLevelType w:val="singleLevel"/>
    <w:tmpl w:val="C31814AC"/>
    <w:lvl w:ilvl="0">
      <w:start w:val="1"/>
      <w:numFmt w:val="decimal"/>
      <w:pStyle w:val="5paragraaftite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4">
    <w:nsid w:val="220E294B"/>
    <w:multiLevelType w:val="singleLevel"/>
    <w:tmpl w:val="7EA4F592"/>
    <w:lvl w:ilvl="0">
      <w:start w:val="1"/>
      <w:numFmt w:val="bullet"/>
      <w:pStyle w:val="2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2D21A07"/>
    <w:multiLevelType w:val="singleLevel"/>
    <w:tmpl w:val="5172F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4C66CA9"/>
    <w:multiLevelType w:val="singleLevel"/>
    <w:tmpl w:val="D4AC6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3240112B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05419E0"/>
    <w:multiLevelType w:val="singleLevel"/>
    <w:tmpl w:val="DA7C5AC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0">
    <w:nsid w:val="40862300"/>
    <w:multiLevelType w:val="multilevel"/>
    <w:tmpl w:val="B2B2F1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453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7D2744F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8645F79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F4058E"/>
    <w:multiLevelType w:val="multilevel"/>
    <w:tmpl w:val="8018773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627"/>
        </w:tabs>
        <w:ind w:left="1361" w:hanging="454"/>
      </w:p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453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A14490"/>
    <w:multiLevelType w:val="singleLevel"/>
    <w:tmpl w:val="0C58E6C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5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336199"/>
    <w:multiLevelType w:val="multilevel"/>
    <w:tmpl w:val="2376DD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1FD0455"/>
    <w:multiLevelType w:val="singleLevel"/>
    <w:tmpl w:val="BCC685F2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>
    <w:nsid w:val="6A924154"/>
    <w:multiLevelType w:val="singleLevel"/>
    <w:tmpl w:val="0BE24810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>
    <w:nsid w:val="6DB058E2"/>
    <w:multiLevelType w:val="singleLevel"/>
    <w:tmpl w:val="46C2E48C"/>
    <w:lvl w:ilvl="0">
      <w:start w:val="9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0">
    <w:nsid w:val="70DE34B6"/>
    <w:multiLevelType w:val="multilevel"/>
    <w:tmpl w:val="4DAAEF58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740239EC"/>
    <w:multiLevelType w:val="multilevel"/>
    <w:tmpl w:val="66228BF8"/>
    <w:lvl w:ilvl="0">
      <w:start w:val="1"/>
      <w:numFmt w:val="decimal"/>
      <w:pStyle w:val="1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F23D90"/>
    <w:multiLevelType w:val="singleLevel"/>
    <w:tmpl w:val="F90AA368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928523F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BA41B30"/>
    <w:multiLevelType w:val="singleLevel"/>
    <w:tmpl w:val="61BE5118"/>
    <w:lvl w:ilvl="0">
      <w:start w:val="2"/>
      <w:numFmt w:val="low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abstractNum w:abstractNumId="26">
    <w:nsid w:val="7D9D33E6"/>
    <w:multiLevelType w:val="singleLevel"/>
    <w:tmpl w:val="5EE4B1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15"/>
  </w:num>
  <w:num w:numId="5">
    <w:abstractNumId w:val="21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24"/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20"/>
  </w:num>
  <w:num w:numId="18">
    <w:abstractNumId w:val="16"/>
  </w:num>
  <w:num w:numId="19">
    <w:abstractNumId w:val="14"/>
  </w:num>
  <w:num w:numId="20">
    <w:abstractNumId w:val="23"/>
  </w:num>
  <w:num w:numId="21">
    <w:abstractNumId w:val="26"/>
  </w:num>
  <w:num w:numId="22">
    <w:abstractNumId w:val="5"/>
  </w:num>
  <w:num w:numId="23">
    <w:abstractNumId w:val="17"/>
  </w:num>
  <w:num w:numId="24">
    <w:abstractNumId w:val="9"/>
  </w:num>
  <w:num w:numId="25">
    <w:abstractNumId w:val="19"/>
  </w:num>
  <w:num w:numId="26">
    <w:abstractNumId w:val="18"/>
  </w:num>
  <w:num w:numId="27">
    <w:abstractNumId w:val="2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"/>
  </w:num>
  <w:num w:numId="33">
    <w:abstractNumId w:val="1"/>
  </w:num>
  <w:num w:numId="34">
    <w:abstractNumId w:val="22"/>
  </w:num>
  <w:num w:numId="35">
    <w:abstractNumId w:val="4"/>
  </w:num>
  <w:num w:numId="36">
    <w:abstractNumId w:val="3"/>
  </w:num>
  <w:num w:numId="37">
    <w:abstractNumId w:val="15"/>
  </w:num>
  <w:num w:numId="38">
    <w:abstractNumId w:val="21"/>
  </w:num>
  <w:num w:numId="39">
    <w:abstractNumId w:val="8"/>
  </w:num>
  <w:num w:numId="40">
    <w:abstractNumId w:val="22"/>
  </w:num>
  <w:num w:numId="41">
    <w:abstractNumId w:val="4"/>
  </w:num>
  <w:num w:numId="42">
    <w:abstractNumId w:val="3"/>
  </w:num>
  <w:num w:numId="43">
    <w:abstractNumId w:val="1"/>
  </w:num>
  <w:num w:numId="44">
    <w:abstractNumId w:val="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BE"/>
    <w:rsid w:val="00026BCD"/>
    <w:rsid w:val="00040C6F"/>
    <w:rsid w:val="000608BD"/>
    <w:rsid w:val="000A5D9C"/>
    <w:rsid w:val="000C23B1"/>
    <w:rsid w:val="000E23D4"/>
    <w:rsid w:val="001A4298"/>
    <w:rsid w:val="001C27BF"/>
    <w:rsid w:val="001D44CB"/>
    <w:rsid w:val="001D50CA"/>
    <w:rsid w:val="002330BD"/>
    <w:rsid w:val="00305B4B"/>
    <w:rsid w:val="0038160F"/>
    <w:rsid w:val="00387B09"/>
    <w:rsid w:val="003D58BF"/>
    <w:rsid w:val="00403140"/>
    <w:rsid w:val="00417B41"/>
    <w:rsid w:val="00454DE3"/>
    <w:rsid w:val="004B7173"/>
    <w:rsid w:val="00504A4C"/>
    <w:rsid w:val="00514A96"/>
    <w:rsid w:val="005271FF"/>
    <w:rsid w:val="00540C1F"/>
    <w:rsid w:val="0056278B"/>
    <w:rsid w:val="00586E56"/>
    <w:rsid w:val="005A4E8D"/>
    <w:rsid w:val="005A746A"/>
    <w:rsid w:val="005E2CBE"/>
    <w:rsid w:val="006100D5"/>
    <w:rsid w:val="006234A1"/>
    <w:rsid w:val="00640BFD"/>
    <w:rsid w:val="006946BE"/>
    <w:rsid w:val="006A2D91"/>
    <w:rsid w:val="006C2BF6"/>
    <w:rsid w:val="006D59A4"/>
    <w:rsid w:val="006E12F3"/>
    <w:rsid w:val="007072E2"/>
    <w:rsid w:val="00722BE7"/>
    <w:rsid w:val="00787564"/>
    <w:rsid w:val="0080062A"/>
    <w:rsid w:val="00810227"/>
    <w:rsid w:val="00827A00"/>
    <w:rsid w:val="00874F62"/>
    <w:rsid w:val="008B78B5"/>
    <w:rsid w:val="008D1434"/>
    <w:rsid w:val="008D1B55"/>
    <w:rsid w:val="008E39DD"/>
    <w:rsid w:val="009552D8"/>
    <w:rsid w:val="0095550A"/>
    <w:rsid w:val="00981B19"/>
    <w:rsid w:val="009868D0"/>
    <w:rsid w:val="0099335C"/>
    <w:rsid w:val="009A4CC0"/>
    <w:rsid w:val="009E0ADE"/>
    <w:rsid w:val="00A42593"/>
    <w:rsid w:val="00AB5269"/>
    <w:rsid w:val="00AD4695"/>
    <w:rsid w:val="00B0738D"/>
    <w:rsid w:val="00B42533"/>
    <w:rsid w:val="00B438EE"/>
    <w:rsid w:val="00B47E58"/>
    <w:rsid w:val="00B62F31"/>
    <w:rsid w:val="00B710E4"/>
    <w:rsid w:val="00BA656C"/>
    <w:rsid w:val="00BA779A"/>
    <w:rsid w:val="00BB7E72"/>
    <w:rsid w:val="00BE7F02"/>
    <w:rsid w:val="00C4235A"/>
    <w:rsid w:val="00C811B6"/>
    <w:rsid w:val="00C974C8"/>
    <w:rsid w:val="00CC0ECA"/>
    <w:rsid w:val="00CD4B4C"/>
    <w:rsid w:val="00D03699"/>
    <w:rsid w:val="00D5029C"/>
    <w:rsid w:val="00D56943"/>
    <w:rsid w:val="00E00535"/>
    <w:rsid w:val="00E452D1"/>
    <w:rsid w:val="00E63772"/>
    <w:rsid w:val="00E9607E"/>
    <w:rsid w:val="00EC5BFD"/>
    <w:rsid w:val="00EE26E9"/>
    <w:rsid w:val="00F040A7"/>
    <w:rsid w:val="00F123DE"/>
    <w:rsid w:val="00F25FE6"/>
    <w:rsid w:val="00F33E55"/>
    <w:rsid w:val="00F91751"/>
    <w:rsid w:val="00F91828"/>
    <w:rsid w:val="00FA0C90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44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45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37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38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43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2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9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44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45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37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38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43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2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9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y%20Dropbox\Overkoepelend\Templates\johan_(versie%20141020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johan_(versie 141020).dotx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EHSAL-KUL-UIA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Johan Deprez</dc:creator>
  <cp:lastModifiedBy>Johan Deprez</cp:lastModifiedBy>
  <cp:revision>5</cp:revision>
  <cp:lastPrinted>1900-12-31T23:00:00Z</cp:lastPrinted>
  <dcterms:created xsi:type="dcterms:W3CDTF">2014-11-17T13:03:00Z</dcterms:created>
  <dcterms:modified xsi:type="dcterms:W3CDTF">2014-11-17T21:08:00Z</dcterms:modified>
</cp:coreProperties>
</file>